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-1408430</wp:posOffset>
                </wp:positionH>
                <wp:positionV relativeFrom="paragraph">
                  <wp:posOffset>-1737995</wp:posOffset>
                </wp:positionV>
                <wp:extent cx="7905115" cy="2702560"/>
                <wp:effectExtent l="0" t="0" r="444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410" y="58420"/>
                          <a:ext cx="7905115" cy="2702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5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0.9pt;margin-top:-136.85pt;height:212.8pt;width:622.45pt;z-index:251660288;v-text-anchor:middle;mso-width-relative:page;mso-height-relative:page;" fillcolor="#2E75B6 [2404]" filled="t" stroked="f" coordsize="21600,21600" o:gfxdata="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EChcUbaAAAADgEAAA8AAAAAAAAAAQAgAAAAIgAAAGRycy9kb3ducmV2LnhtbFBLAQIUABQA&#10;AAAIAIdO4kAxk1M9mQIAABgFAAAOAAAAAAAAAAEAIAAAACkBAABkcnMvZTJvRG9jLnhtbFBLBQYA&#10;AAAABgAGAFkBAAA0BgAAAAA=&#10;">
                <v:fill on="t" opacity="34734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8957945</wp:posOffset>
                </wp:positionV>
                <wp:extent cx="2873375" cy="5397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服务电话：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8pt;margin-top:705.35pt;height:42.5pt;width:226.25pt;z-index:251667456;mso-width-relative:page;mso-height-relative:page;" filled="f" stroked="f" coordsize="21600,21600" o:gfxdata="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0la57dAAAADgEAAA8AAAAAAAAAAQAgAAAAIgAA&#10;AGRycy9kb3ducmV2LnhtbFBLAQIUABQAAAAIAIdO4kBQpy90PAIAAGY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服务电话：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9269095</wp:posOffset>
                </wp:positionV>
                <wp:extent cx="2873375" cy="5397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企业邮箱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729.85pt;height:42.5pt;width:226.25pt;z-index:251669504;mso-width-relative:page;mso-height-relative:page;" filled="f" stroked="f" coordsize="21600,21600" o:gfxdata="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+V7kfdAAAADgEAAA8AAAAAAAAAAQAgAAAAIgAA&#10;AGRycy9kb3ducmV2LnhtbFBLAQIUABQAAAAIAIdO4kBlVEBs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企业邮箱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9259570</wp:posOffset>
                </wp:positionV>
                <wp:extent cx="3412490" cy="5556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55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公司网址：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95pt;margin-top:729.1pt;height:43.75pt;width:268.7pt;z-index:251668480;mso-width-relative:page;mso-height-relative:page;" filled="f" stroked="f" coordsize="21600,21600" o:gfxdata="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8X25zeAAAADgEAAA8AAAAAAAAAAQAgAAAAIgAA&#10;AGRycy9kb3ducmV2LnhtbFBLAQIUABQAAAAIAIdO4kCN+/XeOwIAAGgEAAAOAAAAAAAAAAEAIAAA&#10;AC0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公司网址：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8948420</wp:posOffset>
                </wp:positionV>
                <wp:extent cx="3755390" cy="6953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39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公司地址：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和县经济开发区文昌北路1299号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45pt;margin-top:704.6pt;height:54.75pt;width:295.7pt;z-index:251666432;mso-width-relative:page;mso-height-relative:page;" filled="f" stroked="f" coordsize="21600,21600" o:gfxdata="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6YHjK3gAAAA4BAAAPAAAAAAAAAAEAIAAAACIA&#10;AABkcnMvZG93bnJldi54bWxQSwECFAAUAAAACACHTuJAkkLXtzwCAABmBAAADgAAAAAAAAABACAA&#10;AAAt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公司地址：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和县经济开发区文昌北路1299号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233045</wp:posOffset>
                </wp:positionV>
                <wp:extent cx="4381500" cy="71501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5pt;margin-top:18.35pt;height:56.3pt;width:345pt;z-index:251665408;mso-width-relative:page;mso-height-relative:page;" filled="f" stroked="f" coordsize="21600,21600" o:gfxdata="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h2lgTaAAAACQEAAA8AAAAAAAAAAQAgAAAAIgAAAGRy&#10;cy9kb3ducmV2LnhtbFBLAQIUABQAAAAIAIdO4kCvTKZB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0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-760730</wp:posOffset>
                </wp:positionV>
                <wp:extent cx="2825750" cy="11588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1660" y="423545"/>
                          <a:ext cx="2825750" cy="115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16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16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公司简介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8pt;margin-top:-59.9pt;height:91.25pt;width:222.5pt;z-index:251664384;mso-width-relative:page;mso-height-relative:page;" filled="f" stroked="f" coordsize="21600,21600" o:gfxdata="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DLrANsAAAALAQAADwAAAAAAAAAB&#10;ACAAAAAiAAAAZHJzL2Rvd25yZXYueG1sUEsBAhQAFAAAAAgAh07iQEJ5PFZGAgAAcg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96"/>
                          <w:szCs w:val="16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96"/>
                          <w:szCs w:val="16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公司简介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-928370</wp:posOffset>
            </wp:positionV>
            <wp:extent cx="7742555" cy="1857375"/>
            <wp:effectExtent l="0" t="0" r="10795" b="9525"/>
            <wp:wrapNone/>
            <wp:docPr id="1" name="图片 1" descr="16009635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096350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255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-1240790</wp:posOffset>
                </wp:positionH>
                <wp:positionV relativeFrom="paragraph">
                  <wp:posOffset>1010920</wp:posOffset>
                </wp:positionV>
                <wp:extent cx="7740015" cy="0"/>
                <wp:effectExtent l="0" t="38100" r="13335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835" y="1544320"/>
                          <a:ext cx="77400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0719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7.7pt;margin-top:79.6pt;height:0pt;width:609.45pt;z-index:251662336;mso-width-relative:page;mso-height-relative:page;" filled="f" stroked="t" coordsize="21600,21600" o:gfxdata="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2UMezbAAAADQEAAA8AAAAAAAAAAQAgAAAAIgAAAGRycy9kb3ducmV2LnhtbFBL&#10;AQIUABQAAAAIAIdO4kAufN308wEAALwDAAAOAAAAAAAAAAEAIAAAACoBAABkcnMvZTJvRG9jLnht&#10;bFBLBQYAAAAABgAGAFkBAACPBQAAAAA=&#10;">
                <v:fill on="f" focussize="0,0"/>
                <v:stroke weight="6pt" color="#40719C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891540</wp:posOffset>
                </wp:positionV>
                <wp:extent cx="6457315" cy="7742555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315" cy="774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default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20" w:lineRule="exact"/>
                              <w:ind w:firstLine="560" w:firstLineChars="200"/>
                              <w:textAlignment w:val="auto"/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星冠玻璃（安徽）有限公司为山东星冠</w:t>
                            </w:r>
                            <w:r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玻璃</w:t>
                            </w:r>
                            <w:r>
                              <w:rPr>
                                <w:rFonts w:hint="default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科技有限公司子公司，公司于2023年7月19日注册成立，</w:t>
                            </w:r>
                            <w:r>
                              <w:rPr>
                                <w:rFonts w:hint="default" w:ascii="Calibri" w:hAnsi="Calibri" w:eastAsia="微软雅黑" w:cs="Calibri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公司</w:t>
                            </w:r>
                            <w:r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坐落</w:t>
                            </w:r>
                            <w:r>
                              <w:rPr>
                                <w:rFonts w:hint="default" w:ascii="Calibri" w:hAnsi="Calibri" w:eastAsia="微软雅黑" w:cs="Calibri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于和县经济</w:t>
                            </w:r>
                            <w:r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开发区文昌北路1299号</w:t>
                            </w:r>
                            <w:r>
                              <w:rPr>
                                <w:rFonts w:hint="default" w:ascii="Calibri" w:hAnsi="Calibri" w:eastAsia="微软雅黑" w:cs="Calibri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信義产业链园区内</w:t>
                            </w:r>
                            <w:r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3号厂房，</w:t>
                            </w:r>
                            <w:r>
                              <w:rPr>
                                <w:rFonts w:hint="default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注册资金：伍仟万元整，厂房占地面积</w:t>
                            </w:r>
                            <w:r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约</w:t>
                            </w:r>
                            <w:r>
                              <w:rPr>
                                <w:rFonts w:hint="default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15000平方米</w:t>
                            </w:r>
                            <w:r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，公司拥有先进的玻璃深加工设备，创新精湛的设计</w:t>
                            </w:r>
                            <w:r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，完善的质量控制体系，完美的售后服务体系，是一家集家装节能玻璃、光电玻璃研发生产销售的综合性科技型企业。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20" w:lineRule="exact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2023年公司投资约5000万元在安徽省马鞍山市和县建立起长三角地区第一条全自动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玻璃生产线，公司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引进 TPS 中空玻璃生产设备， 购置双室对流钢化炉、高速磨边机、自动切割机，</w:t>
                            </w:r>
                            <w:r>
                              <w:rPr>
                                <w:rFonts w:hint="default" w:ascii="Calibri" w:hAnsi="Calibri" w:eastAsia="微软雅黑" w:cs="Calibr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定制整套自动化生产系统、和ERP系统，生产作业流水、程序管控智能化、玻璃数据可追溯、玻璃品质有保障，实现了玻璃深加工的智能化生产，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极大的拓宽了我公司玻璃深加工的领域。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20" w:lineRule="exact"/>
                              <w:ind w:firstLine="56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公司</w:t>
                            </w:r>
                            <w:r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秉承</w:t>
                            </w:r>
                            <w:r>
                              <w:rPr>
                                <w:rFonts w:hint="default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“客户第一、质量第一、安全第一、环保第一、健康第一”为基础</w:t>
                            </w:r>
                            <w:r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，“</w:t>
                            </w:r>
                            <w:r>
                              <w:rPr>
                                <w:rFonts w:hint="eastAsia" w:ascii="Calibri" w:hAnsi="Calibri" w:eastAsia="微软雅黑" w:cs="Calibri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以质兴业、以优取胜”，诚信经营、用心做事为经营理念，不断开拓创新，积极进取，以市场需求为先导，综合实力不断壮大，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不断将优秀产品贡献社会，与社会各界优势互补、同创辉煌!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firstLine="560" w:firstLineChars="200"/>
                              <w:jc w:val="lef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55pt;margin-top:70.2pt;height:609.65pt;width:508.45pt;z-index:251661312;mso-width-relative:page;mso-height-relative:page;" filled="f" stroked="f" coordsize="21600,21600" o:gfxdata="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eYtSrcAAAADAEAAA8AAAAAAAAAAQAgAAAAIgAA&#10;AGRycy9kb3ducmV2LnhtbFBLAQIUABQAAAAIAIdO4kDseWg1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default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720" w:lineRule="exact"/>
                        <w:ind w:firstLine="560" w:firstLineChars="200"/>
                        <w:textAlignment w:val="auto"/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星冠玻璃（安徽）有限公司为山东星冠</w:t>
                      </w:r>
                      <w:r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玻璃</w:t>
                      </w:r>
                      <w:r>
                        <w:rPr>
                          <w:rFonts w:hint="default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科技有限公司子公司，公司于2023年7月19日注册成立，</w:t>
                      </w:r>
                      <w:r>
                        <w:rPr>
                          <w:rFonts w:hint="default" w:ascii="Calibri" w:hAnsi="Calibri" w:eastAsia="微软雅黑" w:cs="Calibri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公司</w:t>
                      </w:r>
                      <w:r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坐落</w:t>
                      </w:r>
                      <w:r>
                        <w:rPr>
                          <w:rFonts w:hint="default" w:ascii="Calibri" w:hAnsi="Calibri" w:eastAsia="微软雅黑" w:cs="Calibri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于和县经济</w:t>
                      </w:r>
                      <w:r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开发区文昌北路1299号</w:t>
                      </w:r>
                      <w:r>
                        <w:rPr>
                          <w:rFonts w:hint="default" w:ascii="Calibri" w:hAnsi="Calibri" w:eastAsia="微软雅黑" w:cs="Calibri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信義产业链园区内</w:t>
                      </w:r>
                      <w:r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3号厂房，</w:t>
                      </w:r>
                      <w:r>
                        <w:rPr>
                          <w:rFonts w:hint="default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注册资金：伍仟万元整，厂房占地面积</w:t>
                      </w:r>
                      <w:r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约</w:t>
                      </w:r>
                      <w:r>
                        <w:rPr>
                          <w:rFonts w:hint="default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15000平方米</w:t>
                      </w:r>
                      <w:r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，公司拥有先进的玻璃深加工设备，创新精湛的设计</w:t>
                      </w:r>
                      <w:r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，完善的质量控制体系，完美的售后服务体系，是一家集家装节能玻璃、光电玻璃研发生产销售的综合性科技型企业。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720" w:lineRule="exact"/>
                        <w:ind w:firstLine="560" w:firstLineChars="200"/>
                        <w:jc w:val="lef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2023年公司投资约5000万元在安徽省马鞍山市和县建立起长三角地区第一条全自动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玻璃生产线，公司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引进 TPS 中空玻璃生产设备， 购置双室对流钢化炉、高速磨边机、自动切割机，</w:t>
                      </w:r>
                      <w:r>
                        <w:rPr>
                          <w:rFonts w:hint="default" w:ascii="Calibri" w:hAnsi="Calibri" w:eastAsia="微软雅黑" w:cs="Calibr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定制整套自动化生产系统、和ERP系统，生产作业流水、程序管控智能化、玻璃数据可追溯、玻璃品质有保障，实现了玻璃深加工的智能化生产，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极大的拓宽了我公司玻璃深加工的领域。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720" w:lineRule="exact"/>
                        <w:ind w:firstLine="56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</w:rPr>
                        <w:t>公司</w:t>
                      </w:r>
                      <w:r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秉承</w:t>
                      </w:r>
                      <w:r>
                        <w:rPr>
                          <w:rFonts w:hint="default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</w:rPr>
                        <w:t>“客户第一、质量第一、安全第一、环保第一、健康第一”为基础</w:t>
                      </w:r>
                      <w:r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，“</w:t>
                      </w:r>
                      <w:r>
                        <w:rPr>
                          <w:rFonts w:hint="eastAsia" w:ascii="Calibri" w:hAnsi="Calibri" w:eastAsia="微软雅黑" w:cs="Calibri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以质兴业、以优取胜”，诚信经营、用心做事为经营理念，不断开拓创新，积极进取，以市场需求为先导，综合实力不断壮大，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不断将优秀产品贡献社会，与社会各界优势互补、同创辉煌!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firstLine="560" w:firstLineChars="200"/>
                        <w:jc w:val="lef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8632190</wp:posOffset>
                </wp:positionV>
                <wp:extent cx="7783830" cy="779780"/>
                <wp:effectExtent l="0" t="0" r="381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835" y="10330180"/>
                          <a:ext cx="7783830" cy="779780"/>
                        </a:xfrm>
                        <a:prstGeom prst="rect">
                          <a:avLst/>
                        </a:prstGeom>
                        <a:solidFill>
                          <a:srgbClr val="4B71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3.5pt;margin-top:679.7pt;height:61.4pt;width:612.9pt;z-index:251663360;v-text-anchor:middle;mso-width-relative:page;mso-height-relative:page;" fillcolor="#4B718D" filled="t" stroked="f" coordsize="21600,21600" o:gfxdata="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WdyVt8AAAAPAQAADwAAAAAAAAABACAA&#10;AAAiAAAAZHJzL2Rvd25yZXYueG1sUEsBAhQAFAAAAAgAh07iQPx4ajp4AgAA1gQAAA4AAAAAAAAA&#10;AQAgAAAALg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ZmNjYzI2ZDVmMmI4OTBjNDA2YzI0Njc4YWVmOWIifQ=="/>
  </w:docVars>
  <w:rsids>
    <w:rsidRoot w:val="0FFF4CAB"/>
    <w:rsid w:val="00803901"/>
    <w:rsid w:val="086D7017"/>
    <w:rsid w:val="0A6C1886"/>
    <w:rsid w:val="0BC83278"/>
    <w:rsid w:val="0FFF4CAB"/>
    <w:rsid w:val="127F66AB"/>
    <w:rsid w:val="1923283B"/>
    <w:rsid w:val="1A133624"/>
    <w:rsid w:val="28A01BCB"/>
    <w:rsid w:val="29A27C69"/>
    <w:rsid w:val="38440F5F"/>
    <w:rsid w:val="4779309D"/>
    <w:rsid w:val="4C001C89"/>
    <w:rsid w:val="52021574"/>
    <w:rsid w:val="5B290830"/>
    <w:rsid w:val="6E8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1398;&#19968;&#20912;\AppData\Roaming\kingsoft\office6\templates\download\e3b311d4-b2dc-c59b-f40d-9bb4dc79fca2\&#20844;&#21496;&#31616;&#20171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公司简介模板.docx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2023-08-19T10:36:00Z</dcterms:created>
  <dc:creator>行云流水</dc:creator>
  <cp:lastModifiedBy>行云流水</cp:lastModifiedBy>
  <dcterms:modified xsi:type="dcterms:W3CDTF">2024-05-13T08:41:06Z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6BC24F2C56DC4614A5372304516BBB3F_13</vt:lpwstr>
  </property>
</Properties>
</file>